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eekatharra-profile"/>
    <w:p>
      <w:pPr>
        <w:pStyle w:val="Heading1"/>
      </w:pPr>
      <w:r>
        <w:t xml:space="preserve">Meekatharra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100,189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1,294          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Meekatharra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Meekatharra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$47,004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$3,699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1175 - Storms and Associated Flooding in the Pilbara and Midwest-Gascoyne Regions (10 December -17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2025-02-12T02:40:33Z</dcterms:created>
  <dcterms:modified xsi:type="dcterms:W3CDTF">2025-02-12T02:40:33Z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